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1592"/>
        <w:gridCol w:w="486"/>
        <w:gridCol w:w="855"/>
        <w:gridCol w:w="1036"/>
        <w:gridCol w:w="2444"/>
        <w:gridCol w:w="960"/>
        <w:gridCol w:w="1740"/>
      </w:tblGrid>
      <w:tr w:rsidR="009024EF" w:rsidTr="00A75C29">
        <w:trPr>
          <w:trHeight w:val="90"/>
          <w:jc w:val="center"/>
        </w:trPr>
        <w:tc>
          <w:tcPr>
            <w:tcW w:w="1942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13" w:type="dxa"/>
            <w:gridSpan w:val="7"/>
            <w:shd w:val="clear" w:color="auto" w:fill="auto"/>
            <w:vAlign w:val="center"/>
          </w:tcPr>
          <w:p w:rsidR="009024EF" w:rsidRDefault="00A75C29">
            <w:pPr>
              <w:widowControl/>
              <w:ind w:firstLineChars="300" w:firstLine="1566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52"/>
                <w:szCs w:val="52"/>
                <w:lang w:bidi="ar"/>
              </w:rPr>
              <w:t>物 品 放 行 条</w:t>
            </w: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shd w:val="clear" w:color="auto" w:fill="auto"/>
            <w:vAlign w:val="center"/>
          </w:tcPr>
          <w:p w:rsidR="009024EF" w:rsidRDefault="00A75C29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项目：</w:t>
            </w:r>
          </w:p>
          <w:p w:rsidR="009024EF" w:rsidRDefault="009024EF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9024EF" w:rsidRDefault="009024E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75C29" w:rsidTr="00F5205C">
        <w:trPr>
          <w:trHeight w:val="90"/>
          <w:jc w:val="center"/>
        </w:trPr>
        <w:tc>
          <w:tcPr>
            <w:tcW w:w="591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C29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单位名称：药学院（深圳）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C29" w:rsidRDefault="00A75C29">
            <w:pPr>
              <w:widowControl/>
              <w:ind w:leftChars="100" w:left="21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报备人电话：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C29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75C29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C29" w:rsidRDefault="00A75C29">
            <w:pPr>
              <w:widowControl/>
              <w:ind w:leftChars="100" w:left="21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放行物品种类及数量：</w:t>
            </w:r>
          </w:p>
        </w:tc>
        <w:tc>
          <w:tcPr>
            <w:tcW w:w="911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29" w:rsidRPr="00714922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序号：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Pr="00A75C29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报备人签名：</w:t>
            </w:r>
          </w:p>
        </w:tc>
        <w:tc>
          <w:tcPr>
            <w:tcW w:w="15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527"/>
          <w:jc w:val="center"/>
        </w:trPr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14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日期：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月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024EF">
        <w:trPr>
          <w:trHeight w:val="512"/>
          <w:jc w:val="center"/>
        </w:trPr>
        <w:tc>
          <w:tcPr>
            <w:tcW w:w="11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以下由报备单位填写</w:t>
            </w: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报备单位意见：</w:t>
            </w:r>
          </w:p>
        </w:tc>
        <w:tc>
          <w:tcPr>
            <w:tcW w:w="15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24EF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同意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024EF" w:rsidRDefault="00A75C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不同意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9024EF" w:rsidRDefault="009024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9024EF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9024EF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签名（盖章）：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75C29" w:rsidTr="00A75C29">
        <w:trPr>
          <w:trHeight w:val="90"/>
          <w:jc w:val="center"/>
        </w:trPr>
        <w:tc>
          <w:tcPr>
            <w:tcW w:w="19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5C29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A75C29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A75C29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A75C29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A75C29" w:rsidRDefault="00A75C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</w:t>
            </w:r>
          </w:p>
        </w:tc>
        <w:tc>
          <w:tcPr>
            <w:tcW w:w="5144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75C29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日期：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月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ind w:leftChars="100" w:left="21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校门岗记录：</w:t>
            </w:r>
          </w:p>
        </w:tc>
        <w:tc>
          <w:tcPr>
            <w:tcW w:w="159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ind w:leftChars="100" w:left="21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放行日期：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4EF" w:rsidRDefault="00A75C29">
            <w:pPr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ind w:leftChars="100" w:left="21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放行地点：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4EF" w:rsidRDefault="00A75C29">
            <w:pPr>
              <w:ind w:leftChars="100" w:left="21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车牌号码：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24EF" w:rsidRDefault="00A75C29">
            <w:pPr>
              <w:widowControl/>
              <w:ind w:leftChars="100" w:left="21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其他：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1037"/>
          <w:jc w:val="center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A75C29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当值人员（签名）：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24EF" w:rsidTr="00A75C29">
        <w:trPr>
          <w:trHeight w:val="90"/>
          <w:jc w:val="center"/>
        </w:trPr>
        <w:tc>
          <w:tcPr>
            <w:tcW w:w="19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4EF" w:rsidRDefault="009024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9024EF" w:rsidRDefault="00A75C29"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注：放行条仅限当天使用，逾期失效。</w:t>
      </w:r>
    </w:p>
    <w:p w:rsidR="009024EF" w:rsidRDefault="009024EF"/>
    <w:sectPr w:rsidR="00902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jb3VudCI6MiwiaGRpZCI6IjE1OWRlZDVhZDdlYTE3YWQ2YjUwOTE0NjZlNjQ4ZjJlIiwidXNlckNvdW50IjoyfQ=="/>
  </w:docVars>
  <w:rsids>
    <w:rsidRoot w:val="4AF04F80"/>
    <w:rsid w:val="00714922"/>
    <w:rsid w:val="009024EF"/>
    <w:rsid w:val="00A75C29"/>
    <w:rsid w:val="13520841"/>
    <w:rsid w:val="39EF3161"/>
    <w:rsid w:val="4173334C"/>
    <w:rsid w:val="4AF04F80"/>
    <w:rsid w:val="4E0E1028"/>
    <w:rsid w:val="619774F9"/>
    <w:rsid w:val="6722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10E5E"/>
  <w15:docId w15:val="{0EBD1EB0-5DED-4972-8734-5C2C5061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445;&#21355;&#21150;\AppData\Roaming\kingsoft\office6\templates\download\c78f0dd0-1bb4-4a4f-a351-52f3ea892dd0\&#29289;&#21697;&#25918;&#34892;&#2646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物品放行条.docx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中山大学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坚</dc:creator>
  <cp:lastModifiedBy>jin</cp:lastModifiedBy>
  <cp:revision>3</cp:revision>
  <dcterms:created xsi:type="dcterms:W3CDTF">2023-03-31T08:23:00Z</dcterms:created>
  <dcterms:modified xsi:type="dcterms:W3CDTF">2023-04-03T01:16:00Z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TemplateUUID">
    <vt:lpwstr>v1.0_mb_GyrYK2gofhen/xe0GOaryQ==</vt:lpwstr>
  </property>
  <property fmtid="{D5CDD505-2E9C-101B-9397-08002B2CF9AE}" pid="4" name="ICV">
    <vt:lpwstr>A1C3CA5C242C4FFEA05412BFBB9E2B86</vt:lpwstr>
  </property>
</Properties>
</file>